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60755" w14:textId="3B4B4605" w:rsidR="00473D55" w:rsidRPr="00B60F98" w:rsidDel="008C1C10" w:rsidRDefault="00956F67">
      <w:pPr>
        <w:rPr>
          <w:b/>
        </w:rPr>
      </w:pPr>
      <w:bookmarkStart w:id="0" w:name="_GoBack"/>
      <w:bookmarkEnd w:id="0"/>
      <w:r w:rsidRPr="00A61DBC">
        <w:rPr>
          <w:b/>
          <w:sz w:val="32"/>
        </w:rPr>
        <w:t xml:space="preserve">Møde i </w:t>
      </w:r>
      <w:r w:rsidR="00A61DBC">
        <w:rPr>
          <w:b/>
          <w:sz w:val="32"/>
        </w:rPr>
        <w:t>Præstø H</w:t>
      </w:r>
      <w:r w:rsidRPr="00A61DBC">
        <w:rPr>
          <w:b/>
          <w:sz w:val="32"/>
        </w:rPr>
        <w:t>avneudvalg</w:t>
      </w:r>
      <w:r w:rsidR="00A61DBC">
        <w:rPr>
          <w:b/>
          <w:sz w:val="32"/>
        </w:rPr>
        <w:t xml:space="preserve"> den 8. januar 2019</w:t>
      </w:r>
    </w:p>
    <w:p w14:paraId="6F84296F" w14:textId="77777777" w:rsidR="00492980" w:rsidRDefault="00635B2D">
      <w:r>
        <w:t xml:space="preserve">Deltagere: </w:t>
      </w:r>
    </w:p>
    <w:p w14:paraId="3C367458" w14:textId="77777777" w:rsidR="00635B2D" w:rsidRDefault="00635B2D">
      <w:r>
        <w:t>Jesper/Roklubben, Janus/padle- og kajakklub, Klaus/lokalrådet, Jens Olav/Roklubben, Jens Sohl/aktivt liv ved fjorden</w:t>
      </w:r>
      <w:r w:rsidR="00517CB4">
        <w:t>/Præstø Sport</w:t>
      </w:r>
      <w:r w:rsidR="00E04234">
        <w:t>, Ole/Præstø Sport, Bent/Roklubben, Jakob/erhverv, Bente/Præstø Vinterbaderklub, Maria/controller Vordingborg Kommune, Morten, havnefoged, Annemette, havnechef</w:t>
      </w:r>
      <w:r w:rsidR="00A12159">
        <w:t xml:space="preserve"> (ref)</w:t>
      </w:r>
    </w:p>
    <w:p w14:paraId="101A38E7" w14:textId="77777777" w:rsidR="00492980" w:rsidRDefault="001F0CC9">
      <w:r>
        <w:t xml:space="preserve">Afbud: </w:t>
      </w:r>
    </w:p>
    <w:p w14:paraId="59059CBB" w14:textId="77777777" w:rsidR="001F0CC9" w:rsidRDefault="00776D6D">
      <w:r>
        <w:t>Linda/cafe Mocca, som trækker sig fra havneudvalget, Jan Siv og co (ferie)</w:t>
      </w:r>
    </w:p>
    <w:p w14:paraId="475A8F38" w14:textId="77777777" w:rsidR="00781CBD" w:rsidRDefault="00781CBD"/>
    <w:p w14:paraId="783536A6" w14:textId="77777777" w:rsidR="00781CBD" w:rsidRPr="00A61DBC" w:rsidRDefault="00956F67">
      <w:pPr>
        <w:rPr>
          <w:b/>
          <w:u w:val="single"/>
        </w:rPr>
      </w:pPr>
      <w:r w:rsidRPr="00A61DBC">
        <w:rPr>
          <w:b/>
          <w:u w:val="single"/>
        </w:rPr>
        <w:t>Godkendelse af dagsorden:</w:t>
      </w:r>
    </w:p>
    <w:p w14:paraId="2C7E804F" w14:textId="77777777" w:rsidR="00063A41" w:rsidRDefault="00063A41">
      <w:r>
        <w:t>Dagsordenen ikke godkendt, da min</w:t>
      </w:r>
      <w:r w:rsidR="006D1CF3">
        <w:t>imum</w:t>
      </w:r>
      <w:r>
        <w:t xml:space="preserve"> </w:t>
      </w:r>
      <w:r w:rsidR="006D1CF3">
        <w:t>t</w:t>
      </w:r>
      <w:r>
        <w:t>o centrale punkter mangler:</w:t>
      </w:r>
    </w:p>
    <w:p w14:paraId="0C0D0FDF" w14:textId="77777777" w:rsidR="00781CBD" w:rsidRDefault="00781CBD" w:rsidP="00063A41">
      <w:pPr>
        <w:pStyle w:val="Listeafsnit"/>
        <w:numPr>
          <w:ilvl w:val="0"/>
          <w:numId w:val="1"/>
        </w:numPr>
      </w:pPr>
      <w:r>
        <w:t>Visioner for brug af havnen – dette punkt er stillet i udsigt på havnebestyrelsens møde 12/11 2018. I lyset af, at dette punkt mangler, k</w:t>
      </w:r>
      <w:r w:rsidR="00556DD5">
        <w:t>an pkt</w:t>
      </w:r>
      <w:r w:rsidR="006D1CF3">
        <w:t>.</w:t>
      </w:r>
      <w:r w:rsidR="00556DD5">
        <w:t xml:space="preserve"> om CC </w:t>
      </w:r>
      <w:r w:rsidR="00517CB4">
        <w:t xml:space="preserve">arrangementer </w:t>
      </w:r>
      <w:r w:rsidR="00556DD5">
        <w:t>ikke behandles</w:t>
      </w:r>
      <w:r>
        <w:t>.</w:t>
      </w:r>
    </w:p>
    <w:p w14:paraId="6C26A830" w14:textId="77777777" w:rsidR="00781CBD" w:rsidRDefault="00781CBD" w:rsidP="00063A41">
      <w:pPr>
        <w:pStyle w:val="Listeafsnit"/>
        <w:numPr>
          <w:ilvl w:val="0"/>
          <w:numId w:val="1"/>
        </w:numPr>
      </w:pPr>
      <w:r>
        <w:t>Samlet ajourført kalender over havnens aktiviteter mhp</w:t>
      </w:r>
      <w:r w:rsidR="006D1CF3">
        <w:t>.</w:t>
      </w:r>
      <w:r>
        <w:t xml:space="preserve"> bedre kontakt vand/by – dette punkt mangler tillige.</w:t>
      </w:r>
    </w:p>
    <w:p w14:paraId="220F32E6" w14:textId="77777777" w:rsidR="00473D55" w:rsidRPr="00A61DBC" w:rsidRDefault="00956F67">
      <w:pPr>
        <w:rPr>
          <w:b/>
          <w:u w:val="single"/>
        </w:rPr>
      </w:pPr>
      <w:r w:rsidRPr="00A61DBC">
        <w:rPr>
          <w:b/>
          <w:u w:val="single"/>
        </w:rPr>
        <w:t>Mødet fortsatte uden dagsorden med en meningsudveksling om følgende emner:</w:t>
      </w:r>
    </w:p>
    <w:p w14:paraId="3C2065F7" w14:textId="77777777" w:rsidR="001F5673" w:rsidRPr="00A61DBC" w:rsidRDefault="001F5673">
      <w:pPr>
        <w:rPr>
          <w:b/>
        </w:rPr>
      </w:pPr>
      <w:r>
        <w:rPr>
          <w:b/>
        </w:rPr>
        <w:t>Vedtægter</w:t>
      </w:r>
    </w:p>
    <w:p w14:paraId="41F4885A" w14:textId="02803CC9" w:rsidR="006F5F2A" w:rsidRPr="00A61DBC" w:rsidRDefault="00A61DBC">
      <w:r>
        <w:t xml:space="preserve">Havnechefen </w:t>
      </w:r>
      <w:r w:rsidR="00956F67" w:rsidRPr="00A61DBC">
        <w:t>orienterede kort om vedtægternes</w:t>
      </w:r>
      <w:r w:rsidR="006F5F2A">
        <w:t xml:space="preserve"> tolkning af begrebet kernebrugere</w:t>
      </w:r>
      <w:r>
        <w:t xml:space="preserve"> i lyset af, at </w:t>
      </w:r>
      <w:r w:rsidR="006F5F2A">
        <w:t xml:space="preserve">Præstø Sejlklub og Præstø Bådejerklub har trukket sig fra Havneudvalget. </w:t>
      </w:r>
      <w:r>
        <w:t>Hele ånden i både samarbejdsgrundlaget og vedtægterne er en inkluderende tilgang, hvorfor der blandt de tilstedeværende foreninger uden problemer kunne vælges formand, næstformand, sekretær og repræsentant til Havnerådet, idet alene Lokalrådet og de erhvervsdrivende med sikkerhed kunne siges ikke at høre til gruppen kernebrugere af havnen, mens vinterbadere og svømmere lå lidt i periferien af kernebrugerbegrebet.</w:t>
      </w:r>
    </w:p>
    <w:p w14:paraId="5D1FB372" w14:textId="77777777" w:rsidR="00C84C31" w:rsidRDefault="00956F67">
      <w:r w:rsidRPr="00A61DBC">
        <w:rPr>
          <w:b/>
        </w:rPr>
        <w:t>Nyt HU møde</w:t>
      </w:r>
      <w:r w:rsidR="00776D6D">
        <w:t xml:space="preserve"> </w:t>
      </w:r>
    </w:p>
    <w:p w14:paraId="2433F295" w14:textId="628A1617" w:rsidR="00473D55" w:rsidRDefault="00C84C31">
      <w:r>
        <w:t>F</w:t>
      </w:r>
      <w:r w:rsidR="00492BBA">
        <w:t xml:space="preserve">orventes i uge 9, formentlig 25/2 – 2019 </w:t>
      </w:r>
      <w:r w:rsidR="00776D6D">
        <w:t>mhp</w:t>
      </w:r>
      <w:r w:rsidR="00063A41">
        <w:t>.</w:t>
      </w:r>
      <w:r w:rsidR="00776D6D">
        <w:t xml:space="preserve"> </w:t>
      </w:r>
      <w:r w:rsidR="0092587F">
        <w:t>e</w:t>
      </w:r>
      <w:r w:rsidR="00C507E5">
        <w:t xml:space="preserve">n første drøftelse af, hvad foreningerne vil med havnen, </w:t>
      </w:r>
      <w:r w:rsidR="00776D6D">
        <w:t xml:space="preserve">valg </w:t>
      </w:r>
      <w:r w:rsidR="00063A41">
        <w:t>af ny formand, næstformand, repræsentant</w:t>
      </w:r>
      <w:r w:rsidR="00776D6D">
        <w:t xml:space="preserve"> </w:t>
      </w:r>
      <w:r w:rsidR="00063A41">
        <w:t>t</w:t>
      </w:r>
      <w:r w:rsidR="00776D6D">
        <w:t>il havnerådet, sekretær</w:t>
      </w:r>
      <w:r w:rsidR="002E3418">
        <w:t xml:space="preserve">. </w:t>
      </w:r>
    </w:p>
    <w:p w14:paraId="77EE139E" w14:textId="62E7024F" w:rsidR="00781CBD" w:rsidRDefault="002E3418">
      <w:r>
        <w:t xml:space="preserve">På dette møde </w:t>
      </w:r>
      <w:r w:rsidR="00473D55">
        <w:t>vil H</w:t>
      </w:r>
      <w:r w:rsidR="00A61DBC">
        <w:t>avneudvalget dis</w:t>
      </w:r>
      <w:r w:rsidR="00473D55">
        <w:t xml:space="preserve">kutere </w:t>
      </w:r>
      <w:r w:rsidR="006D1CF3">
        <w:t>stilling</w:t>
      </w:r>
      <w:r w:rsidR="00473D55">
        <w:t>tagen</w:t>
      </w:r>
      <w:r w:rsidR="006D1CF3">
        <w:t xml:space="preserve"> til </w:t>
      </w:r>
      <w:r>
        <w:t>CC arrangementer på havnen.</w:t>
      </w:r>
      <w:r w:rsidR="00517CB4">
        <w:t xml:space="preserve"> Om muligt kunne CC inviteres til selv at fremlægge, hvad de gerne vil med deres arrangementer på havnen.</w:t>
      </w:r>
    </w:p>
    <w:p w14:paraId="03739E45" w14:textId="77777777" w:rsidR="00C84C31" w:rsidRPr="00C84C31" w:rsidRDefault="00C84C31" w:rsidP="00C84C31">
      <w:pPr>
        <w:rPr>
          <w:b/>
        </w:rPr>
      </w:pPr>
      <w:r w:rsidRPr="00C84C31">
        <w:rPr>
          <w:b/>
        </w:rPr>
        <w:t>Inden næste møde:</w:t>
      </w:r>
    </w:p>
    <w:p w14:paraId="058B78F0" w14:textId="5E6BC16C" w:rsidR="00776D6D" w:rsidRDefault="00473D55">
      <w:r>
        <w:t>I t</w:t>
      </w:r>
      <w:r w:rsidR="00492BBA">
        <w:t xml:space="preserve">iden frem til næste </w:t>
      </w:r>
      <w:r w:rsidR="00A61DBC">
        <w:t>møde i Havneudvalget</w:t>
      </w:r>
      <w:r>
        <w:t xml:space="preserve"> er det aftalt</w:t>
      </w:r>
      <w:r w:rsidR="00A61DBC">
        <w:t>,</w:t>
      </w:r>
      <w:r>
        <w:t xml:space="preserve"> at udvalgsmedlemmerne vil p</w:t>
      </w:r>
      <w:r w:rsidR="00776D6D">
        <w:t xml:space="preserve">røve </w:t>
      </w:r>
      <w:r w:rsidR="00556DD5">
        <w:t>at vende tingene</w:t>
      </w:r>
      <w:r w:rsidR="00776D6D">
        <w:t xml:space="preserve"> med baglandet i </w:t>
      </w:r>
      <w:r w:rsidR="006D1CF3">
        <w:t>egen forening/klub</w:t>
      </w:r>
      <w:r w:rsidR="00BD0118">
        <w:t>, særligt mht. visioner og ideer for havnen</w:t>
      </w:r>
      <w:r w:rsidR="00556DD5">
        <w:t xml:space="preserve"> og forskellige typer af arrangementer</w:t>
      </w:r>
      <w:r w:rsidR="00BD0118">
        <w:t>.</w:t>
      </w:r>
    </w:p>
    <w:p w14:paraId="52AB47AF" w14:textId="66E82BB1" w:rsidR="00776D6D" w:rsidRDefault="002E3418" w:rsidP="00C507E5">
      <w:r>
        <w:t xml:space="preserve">Generel støtte til havneudvalget som forum for samarbejde. Der </w:t>
      </w:r>
      <w:r w:rsidR="00473D55">
        <w:t xml:space="preserve">var enighed om, at der ikke </w:t>
      </w:r>
      <w:r>
        <w:t xml:space="preserve">bør være noget </w:t>
      </w:r>
      <w:r w:rsidR="001F0CC9">
        <w:t>parallelt</w:t>
      </w:r>
      <w:r>
        <w:t xml:space="preserve"> forum</w:t>
      </w:r>
      <w:r w:rsidR="001F0CC9">
        <w:t>. Ikke nogen, der går bagom</w:t>
      </w:r>
      <w:r w:rsidR="00A61DBC">
        <w:t>/udenom</w:t>
      </w:r>
      <w:r w:rsidR="001F0CC9">
        <w:t xml:space="preserve"> og træffer andre beslutninger.</w:t>
      </w:r>
    </w:p>
    <w:p w14:paraId="0FE9DCC5" w14:textId="77777777" w:rsidR="001F5673" w:rsidRDefault="001F5673">
      <w:pPr>
        <w:rPr>
          <w:b/>
        </w:rPr>
      </w:pPr>
    </w:p>
    <w:p w14:paraId="19C71D07" w14:textId="77777777" w:rsidR="001F5673" w:rsidRDefault="001F5673">
      <w:pPr>
        <w:rPr>
          <w:b/>
        </w:rPr>
      </w:pPr>
    </w:p>
    <w:p w14:paraId="06B15682" w14:textId="1C047E98" w:rsidR="00C84C31" w:rsidRPr="00A61DBC" w:rsidRDefault="001F5673">
      <w:pPr>
        <w:rPr>
          <w:b/>
        </w:rPr>
      </w:pPr>
      <w:r>
        <w:rPr>
          <w:b/>
        </w:rPr>
        <w:t>Foreløbi</w:t>
      </w:r>
      <w:r w:rsidR="00A61DBC">
        <w:rPr>
          <w:b/>
        </w:rPr>
        <w:t>g formand</w:t>
      </w:r>
      <w:r w:rsidR="00C84C31">
        <w:rPr>
          <w:b/>
        </w:rPr>
        <w:t>:</w:t>
      </w:r>
    </w:p>
    <w:p w14:paraId="5C507F35" w14:textId="77777777" w:rsidR="000F37A8" w:rsidRDefault="00063A41">
      <w:r>
        <w:t xml:space="preserve">Jens Olav </w:t>
      </w:r>
      <w:r w:rsidR="00C84C31">
        <w:t xml:space="preserve">accepterede hvervet som </w:t>
      </w:r>
      <w:r>
        <w:t>formand og havnerådsrepræsentant indtil videre, dog med den forståelse, at der inden for en overskuelig tidshorisont skal udpeges en ny formand</w:t>
      </w:r>
      <w:r w:rsidR="00C507E5">
        <w:t>, næstformand, sekretær og repræsentant til havnerådet.</w:t>
      </w:r>
    </w:p>
    <w:p w14:paraId="2FA95D33" w14:textId="52673B6D" w:rsidR="00C84C31" w:rsidRDefault="00C84C31">
      <w:pPr>
        <w:rPr>
          <w:b/>
        </w:rPr>
      </w:pPr>
      <w:r>
        <w:t>Da</w:t>
      </w:r>
      <w:r w:rsidR="00C507E5">
        <w:t xml:space="preserve"> Siv og Co</w:t>
      </w:r>
      <w:r>
        <w:t xml:space="preserve"> er</w:t>
      </w:r>
      <w:r w:rsidR="00C507E5">
        <w:t xml:space="preserve"> </w:t>
      </w:r>
      <w:r>
        <w:t xml:space="preserve">indtrådt </w:t>
      </w:r>
      <w:r w:rsidR="00517CB4">
        <w:t>i Havneudvalget</w:t>
      </w:r>
      <w:r w:rsidR="00C507E5">
        <w:t>,</w:t>
      </w:r>
      <w:r>
        <w:t xml:space="preserve"> har </w:t>
      </w:r>
      <w:r w:rsidR="00C507E5">
        <w:t>Jakob</w:t>
      </w:r>
      <w:r w:rsidR="00A61DBC">
        <w:t>/erhverv</w:t>
      </w:r>
      <w:r w:rsidR="00C507E5">
        <w:t xml:space="preserve"> </w:t>
      </w:r>
      <w:r>
        <w:t xml:space="preserve">besluttet at </w:t>
      </w:r>
      <w:r w:rsidR="00C507E5">
        <w:t xml:space="preserve">trække sig – Siv og Co er lejer i Jakobs bygning. </w:t>
      </w:r>
      <w:r w:rsidR="00A61DBC">
        <w:t xml:space="preserve">Jakob mener sig </w:t>
      </w:r>
      <w:r w:rsidR="00C507E5">
        <w:t xml:space="preserve">repræsenteret af Siv og Co. </w:t>
      </w:r>
      <w:r>
        <w:t>Jakob vurderer</w:t>
      </w:r>
      <w:r w:rsidR="00A61DBC">
        <w:t>,</w:t>
      </w:r>
      <w:r>
        <w:t xml:space="preserve"> at udviklingen gør, at b</w:t>
      </w:r>
      <w:r w:rsidR="00C507E5">
        <w:t xml:space="preserve">y og </w:t>
      </w:r>
      <w:r w:rsidR="00BD0118">
        <w:t>havn</w:t>
      </w:r>
      <w:r w:rsidR="00C507E5">
        <w:t xml:space="preserve"> vil komme til at hænge meget mere sammen.</w:t>
      </w:r>
    </w:p>
    <w:p w14:paraId="0F6945CC" w14:textId="09D50D31" w:rsidR="00650C31" w:rsidRPr="00A12159" w:rsidRDefault="00473D55">
      <w:pPr>
        <w:rPr>
          <w:b/>
        </w:rPr>
      </w:pPr>
      <w:r>
        <w:rPr>
          <w:b/>
        </w:rPr>
        <w:t>D</w:t>
      </w:r>
      <w:r w:rsidR="00517CB4">
        <w:rPr>
          <w:b/>
        </w:rPr>
        <w:t>røftelse af Classic Cars (CC)</w:t>
      </w:r>
      <w:r w:rsidR="00650C31" w:rsidRPr="00A12159">
        <w:rPr>
          <w:b/>
        </w:rPr>
        <w:t xml:space="preserve"> og arrangementer:</w:t>
      </w:r>
    </w:p>
    <w:p w14:paraId="54A75589" w14:textId="3ECBCA59" w:rsidR="00C84C31" w:rsidRDefault="00650C31">
      <w:r>
        <w:t xml:space="preserve">I 2018 </w:t>
      </w:r>
      <w:r w:rsidR="00473D55">
        <w:t xml:space="preserve">afholdt </w:t>
      </w:r>
      <w:r>
        <w:t xml:space="preserve">syv </w:t>
      </w:r>
      <w:r w:rsidR="00C84C31">
        <w:t>CC-</w:t>
      </w:r>
      <w:r w:rsidR="00A61DBC">
        <w:t xml:space="preserve">arrangementer. </w:t>
      </w:r>
      <w:r w:rsidR="00473D55">
        <w:t>N</w:t>
      </w:r>
      <w:r w:rsidR="00BD0118">
        <w:t xml:space="preserve">u søger </w:t>
      </w:r>
      <w:r w:rsidR="00517CB4">
        <w:t>CC</w:t>
      </w:r>
      <w:r w:rsidR="00BD0118">
        <w:t xml:space="preserve"> om </w:t>
      </w:r>
      <w:r>
        <w:t>fem</w:t>
      </w:r>
      <w:r w:rsidR="00C84C31">
        <w:t>.</w:t>
      </w:r>
    </w:p>
    <w:p w14:paraId="32894BFA" w14:textId="55437FE9" w:rsidR="007F2937" w:rsidRDefault="00A61DBC">
      <w:r>
        <w:t xml:space="preserve">Drøftelsen gik på, om man kunne godkende de fem arrangementer nu og så </w:t>
      </w:r>
      <w:r w:rsidR="00BD0118">
        <w:t>tage en ny stilling næste år</w:t>
      </w:r>
      <w:r>
        <w:t xml:space="preserve">, eller om man i år kun skulle afholde et arrangement for at give Havneudvalget fornøden tid til </w:t>
      </w:r>
      <w:r w:rsidR="00BD0118">
        <w:t>beslutning og overvejelse.</w:t>
      </w:r>
      <w:r w:rsidR="00650C31">
        <w:t xml:space="preserve"> </w:t>
      </w:r>
      <w:r>
        <w:t>Det måtte tages med i betragtning, at d</w:t>
      </w:r>
      <w:r w:rsidR="00A12159">
        <w:t>er har været e</w:t>
      </w:r>
      <w:r w:rsidR="00650C31">
        <w:t>n del klager over larm og støj i forbindelse med CC arrangementer også</w:t>
      </w:r>
      <w:r w:rsidR="00C84C31">
        <w:t xml:space="preserve"> ifm.</w:t>
      </w:r>
      <w:r w:rsidR="00650C31">
        <w:t xml:space="preserve"> tirsdagstræffene. </w:t>
      </w:r>
      <w:r w:rsidR="00E13859">
        <w:t xml:space="preserve">Det talte for, at man prøvede at </w:t>
      </w:r>
      <w:r w:rsidR="00650C31">
        <w:t xml:space="preserve">finde et mere naturligt leje med et arrangement, fx 4/7. </w:t>
      </w:r>
      <w:r w:rsidR="00E13859">
        <w:t>På den anden side var der også positive røster, hvor folk er tilfredse med den type arrangementer</w:t>
      </w:r>
      <w:r w:rsidR="00650C31">
        <w:t>.</w:t>
      </w:r>
      <w:r w:rsidR="00A12159">
        <w:t xml:space="preserve"> </w:t>
      </w:r>
      <w:r w:rsidR="00E13859">
        <w:t>Samlet set var det e</w:t>
      </w:r>
      <w:r w:rsidR="00A12159">
        <w:t xml:space="preserve">t broget billede, </w:t>
      </w:r>
      <w:r w:rsidR="00E13859">
        <w:t xml:space="preserve">hvor man måtte se det i lyset af øvrige aktiviteter </w:t>
      </w:r>
      <w:r w:rsidR="00A12159">
        <w:t>og arrangementer på havnen, og hvad man gerne vil med havnen.</w:t>
      </w:r>
    </w:p>
    <w:p w14:paraId="708CB9B0" w14:textId="3C82ABF9" w:rsidR="00A12159" w:rsidRDefault="007F2937">
      <w:r w:rsidRPr="00A12159">
        <w:rPr>
          <w:b/>
        </w:rPr>
        <w:t>Beslutning:</w:t>
      </w:r>
      <w:r>
        <w:t xml:space="preserve"> Der sættes en deadline, hvor </w:t>
      </w:r>
      <w:r w:rsidR="00492980">
        <w:t xml:space="preserve">alle interesseredes </w:t>
      </w:r>
      <w:r>
        <w:t>ønsker om arrangementer på havnen skal være indgivet senest mandag 18/2 2019.</w:t>
      </w:r>
      <w:r w:rsidR="003475C9">
        <w:t xml:space="preserve"> Ønsker sendes til HF Morten, som tillige kan dele info med </w:t>
      </w:r>
      <w:r w:rsidR="00492980">
        <w:t>Vordingborg kommunes (</w:t>
      </w:r>
      <w:r w:rsidR="003475C9">
        <w:t>VK</w:t>
      </w:r>
      <w:r w:rsidR="00492980">
        <w:t>)</w:t>
      </w:r>
      <w:r w:rsidR="003475C9">
        <w:t xml:space="preserve"> markedsføringskonsulent mhp</w:t>
      </w:r>
      <w:r w:rsidR="00A12159">
        <w:t>.</w:t>
      </w:r>
      <w:r w:rsidR="003475C9">
        <w:t xml:space="preserve"> markedsføring og oplysning om aktiviteterne.</w:t>
      </w:r>
      <w:r>
        <w:t xml:space="preserve"> Så får alle en lige mulighed for at </w:t>
      </w:r>
      <w:r w:rsidR="00A12159">
        <w:t>byde</w:t>
      </w:r>
      <w:r>
        <w:t xml:space="preserve"> ind på forskellige datoer. </w:t>
      </w:r>
      <w:r w:rsidR="00492BBA">
        <w:t xml:space="preserve">Beslutning om arrangementer skal ses i lyset af </w:t>
      </w:r>
      <w:r w:rsidR="00E13859">
        <w:t xml:space="preserve">Havneudvalgets </w:t>
      </w:r>
      <w:r w:rsidR="00492BBA">
        <w:t>generelle diskussion om vision for havnens udvikling</w:t>
      </w:r>
      <w:r w:rsidR="003475C9">
        <w:t xml:space="preserve"> og aktiviteter</w:t>
      </w:r>
      <w:r w:rsidR="00492BBA">
        <w:t xml:space="preserve">. </w:t>
      </w:r>
      <w:r>
        <w:t xml:space="preserve">Dermed vil </w:t>
      </w:r>
      <w:r w:rsidR="00492BBA">
        <w:t>der også først kunne træffes endelig beslutning om CC</w:t>
      </w:r>
      <w:r w:rsidR="00492980">
        <w:t>´s ønskede</w:t>
      </w:r>
      <w:r w:rsidR="00492BBA">
        <w:t xml:space="preserve"> arrangementer </w:t>
      </w:r>
      <w:r w:rsidR="00E13859">
        <w:t xml:space="preserve">på Havneudvalgets næste </w:t>
      </w:r>
      <w:r w:rsidR="003475C9">
        <w:t>møde</w:t>
      </w:r>
      <w:r w:rsidR="00E13859">
        <w:t xml:space="preserve"> den</w:t>
      </w:r>
      <w:r w:rsidR="003475C9">
        <w:t xml:space="preserve"> 25/2</w:t>
      </w:r>
      <w:r w:rsidR="00492BBA">
        <w:t>.</w:t>
      </w:r>
    </w:p>
    <w:p w14:paraId="1A399D42" w14:textId="6EF3AB5D" w:rsidR="001F5673" w:rsidRPr="00A12159" w:rsidDel="001F5673" w:rsidRDefault="002F472C">
      <w:pPr>
        <w:rPr>
          <w:b/>
        </w:rPr>
      </w:pPr>
      <w:r w:rsidRPr="00A12159">
        <w:rPr>
          <w:b/>
        </w:rPr>
        <w:t>Budget og regnskab 2018 og 2019:</w:t>
      </w:r>
    </w:p>
    <w:p w14:paraId="2F52BA9B" w14:textId="77777777" w:rsidR="00556DD5" w:rsidRDefault="00556DD5">
      <w:r>
        <w:t>Controller Maria</w:t>
      </w:r>
      <w:r w:rsidR="002F472C">
        <w:t xml:space="preserve"> orienterede om budget og regnskab for 2018 og budget </w:t>
      </w:r>
      <w:r>
        <w:t>2019</w:t>
      </w:r>
      <w:r w:rsidR="002F472C">
        <w:t xml:space="preserve"> for alle havnene</w:t>
      </w:r>
      <w:r w:rsidR="000A291C">
        <w:t xml:space="preserve"> og mere detaljeret for Præstø.</w:t>
      </w:r>
    </w:p>
    <w:p w14:paraId="13CD86AE" w14:textId="77777777" w:rsidR="00556DD5" w:rsidRDefault="00556DD5">
      <w:r>
        <w:t>Forventet merforbrug på havnene samlet set i 2018 på ca. 1 mio</w:t>
      </w:r>
      <w:r w:rsidR="000A291C">
        <w:t>.</w:t>
      </w:r>
      <w:r>
        <w:t xml:space="preserve"> kr.</w:t>
      </w:r>
    </w:p>
    <w:p w14:paraId="4EB487CB" w14:textId="77777777" w:rsidR="00556DD5" w:rsidRDefault="000A291C">
      <w:r>
        <w:t>Anlægsmidlerne 2019 i alt 1, 5 mio. kr., heraf er hovedparten, ca. 900.000 afsat til IDA’s færgeleje.</w:t>
      </w:r>
    </w:p>
    <w:p w14:paraId="7ECA54A1" w14:textId="77777777" w:rsidR="000A291C" w:rsidRDefault="000A291C">
      <w:r>
        <w:t xml:space="preserve">Præstø Havn </w:t>
      </w:r>
      <w:r w:rsidR="00492980">
        <w:t xml:space="preserve">har haft </w:t>
      </w:r>
      <w:r>
        <w:t>et mindre underskud – skyldes reelt den nye flydebro, som blev dyrere end forventet. Havde det ikke været for den, ville der have været et overskud.</w:t>
      </w:r>
      <w:r w:rsidR="002F472C">
        <w:t xml:space="preserve"> Præstø Havns hovedindtægtskilde er fastliggere, i mindre omfang gæstesejlere og campere.</w:t>
      </w:r>
    </w:p>
    <w:p w14:paraId="331D952E" w14:textId="77777777" w:rsidR="002F472C" w:rsidRDefault="002F472C">
      <w:r>
        <w:t>Udgifter til oprensning – en mindre del (ca. 91.000 kr) afholdt i 2018 til sedimentprøver i havnene, selve oprensningerne i 2019 ventes dækket over 2019 anlægsmidlerne i muligt omfang. Endelig beslutning om oprensning træffes i løbet af januar, når indkomne tilbud er gennemgået.</w:t>
      </w:r>
    </w:p>
    <w:p w14:paraId="10F0E6BF" w14:textId="77777777" w:rsidR="002F472C" w:rsidRDefault="002F472C">
      <w:r>
        <w:t xml:space="preserve">En flydebro i Præstø Havn er delvis revet løs </w:t>
      </w:r>
      <w:r w:rsidR="00517CB4">
        <w:t xml:space="preserve">i </w:t>
      </w:r>
      <w:r>
        <w:t>årets første storm. Anslået udgift til reparation 40.000 kr.</w:t>
      </w:r>
    </w:p>
    <w:p w14:paraId="04D0E97C" w14:textId="5F0423C0" w:rsidR="000A291C" w:rsidRDefault="000A291C">
      <w:r>
        <w:t>Midler til H</w:t>
      </w:r>
      <w:r w:rsidR="00E13859">
        <w:t>avneudvalget</w:t>
      </w:r>
      <w:r>
        <w:t xml:space="preserve"> – ventes at blive i størrelsesordenen 60.-70.000 kr</w:t>
      </w:r>
      <w:r w:rsidR="00E13859">
        <w:t>., som ventes at være til rådighed</w:t>
      </w:r>
      <w:r>
        <w:t xml:space="preserve"> fra marts 2019.</w:t>
      </w:r>
    </w:p>
    <w:p w14:paraId="5D99E115" w14:textId="77777777" w:rsidR="000A291C" w:rsidRDefault="006D1CF3">
      <w:r>
        <w:lastRenderedPageBreak/>
        <w:t>Havnens kran er blevet solgt for 81.500 kr. Pengene er gået ind i havnens regnskab som en indtægt.</w:t>
      </w:r>
    </w:p>
    <w:p w14:paraId="735CD4D1" w14:textId="77777777" w:rsidR="006D1CF3" w:rsidRDefault="006D1CF3"/>
    <w:p w14:paraId="4B5D4F3C" w14:textId="77777777" w:rsidR="000A291C" w:rsidRPr="00A12159" w:rsidRDefault="000A291C">
      <w:pPr>
        <w:rPr>
          <w:b/>
        </w:rPr>
      </w:pPr>
      <w:r w:rsidRPr="00A12159">
        <w:rPr>
          <w:b/>
        </w:rPr>
        <w:t>Vild med vand og havnens dag:</w:t>
      </w:r>
    </w:p>
    <w:p w14:paraId="31075BB7" w14:textId="51ED761B" w:rsidR="000A291C" w:rsidRDefault="000A291C">
      <w:r>
        <w:t xml:space="preserve">Kort orientering ved Jens Olav. </w:t>
      </w:r>
      <w:r w:rsidR="00E13859">
        <w:t>Dagen a</w:t>
      </w:r>
      <w:r w:rsidR="00492980">
        <w:t xml:space="preserve">fholdes </w:t>
      </w:r>
      <w:r w:rsidR="00E13859">
        <w:t xml:space="preserve">den </w:t>
      </w:r>
      <w:r>
        <w:t>25/5</w:t>
      </w:r>
      <w:r w:rsidR="00492980">
        <w:t xml:space="preserve"> </w:t>
      </w:r>
      <w:r w:rsidR="00517CB4">
        <w:t>2019</w:t>
      </w:r>
      <w:r w:rsidR="00492980">
        <w:t>.</w:t>
      </w:r>
      <w:r w:rsidR="00517CB4">
        <w:t xml:space="preserve"> </w:t>
      </w:r>
      <w:r w:rsidR="00492980">
        <w:t>C</w:t>
      </w:r>
      <w:r>
        <w:t>a. 100 havne rundt i landet tilmeldt. Nye midler fra Nordea Fonden</w:t>
      </w:r>
      <w:r w:rsidR="00E13859">
        <w:t xml:space="preserve"> gør det muligt at afholde dagen igen</w:t>
      </w:r>
      <w:r w:rsidR="00492980">
        <w:t>. Ønsket er at</w:t>
      </w:r>
      <w:r>
        <w:t xml:space="preserve"> få en masse folk fra byen og oplandet ud og opleve vandaktiviteter. Havnen skal tage imod gæster med åbne arme – mange muligheder. Der skal tages stilling til, hvem der laver hvad, hvor osv.</w:t>
      </w:r>
      <w:r w:rsidR="002F472C">
        <w:t xml:space="preserve"> Dette vil blive taget op, når </w:t>
      </w:r>
      <w:r w:rsidR="00E13859">
        <w:t>H</w:t>
      </w:r>
      <w:r w:rsidR="002F472C">
        <w:t>avneudvalget har sit næste møde.</w:t>
      </w:r>
      <w:r>
        <w:t xml:space="preserve"> </w:t>
      </w:r>
      <w:r w:rsidR="002F472C">
        <w:t xml:space="preserve">Er fx allerede tænkt ind ift Aktivt Liv ved Havnen. </w:t>
      </w:r>
    </w:p>
    <w:p w14:paraId="0256497C" w14:textId="77777777" w:rsidR="006D1CF3" w:rsidRPr="00A12159" w:rsidRDefault="006D1CF3">
      <w:pPr>
        <w:rPr>
          <w:b/>
        </w:rPr>
      </w:pPr>
      <w:r w:rsidRPr="00A12159">
        <w:rPr>
          <w:b/>
        </w:rPr>
        <w:t>Orie</w:t>
      </w:r>
      <w:r w:rsidR="008F3645">
        <w:rPr>
          <w:b/>
        </w:rPr>
        <w:t>ntering om Aktivt Liv ved Fjorden</w:t>
      </w:r>
      <w:r w:rsidRPr="00A12159">
        <w:rPr>
          <w:b/>
        </w:rPr>
        <w:t>:</w:t>
      </w:r>
    </w:p>
    <w:p w14:paraId="434DD0E5" w14:textId="77777777" w:rsidR="00492980" w:rsidRDefault="006D1CF3">
      <w:r>
        <w:t>Jesper</w:t>
      </w:r>
      <w:r w:rsidR="00B60F98">
        <w:t xml:space="preserve">, </w:t>
      </w:r>
      <w:r>
        <w:t>Janus</w:t>
      </w:r>
      <w:r w:rsidR="00B60F98">
        <w:t xml:space="preserve"> og Jens Sohl</w:t>
      </w:r>
      <w:r>
        <w:t xml:space="preserve"> orienterede om tankerne om faciliteter ved Fjordstien, ved Roklubbens område. Midler fra Nordea Fonden – tildelt hele det beløb, der var ansøgt om – 953.000 kr. </w:t>
      </w:r>
    </w:p>
    <w:p w14:paraId="1B53B989" w14:textId="1E949777" w:rsidR="006D1CF3" w:rsidRDefault="006D1CF3">
      <w:r>
        <w:t xml:space="preserve">Hertil kommer de deltagende foreningers egne aktiver, så der i alt rådes over 1,3 mio. kr. </w:t>
      </w:r>
      <w:r w:rsidR="00492980">
        <w:t xml:space="preserve">Midlerne er </w:t>
      </w:r>
      <w:r>
        <w:t>Ikke forbeholdt bestemte foreninger, men åbent for alle borgere og turister i området</w:t>
      </w:r>
      <w:r w:rsidR="00A12159">
        <w:t>, mål</w:t>
      </w:r>
      <w:r w:rsidR="00492980">
        <w:t>et er</w:t>
      </w:r>
      <w:r w:rsidR="00A12159">
        <w:t xml:space="preserve"> at tiltrække folk</w:t>
      </w:r>
      <w:r w:rsidR="00492980">
        <w:t>,</w:t>
      </w:r>
      <w:r>
        <w:t xml:space="preserve"> </w:t>
      </w:r>
      <w:r w:rsidR="00492980">
        <w:t>f</w:t>
      </w:r>
      <w:r>
        <w:t xml:space="preserve">lere foreninger sammen, fremme et fællesskab. </w:t>
      </w:r>
      <w:r w:rsidR="00A12159">
        <w:t>En væsentlig del af midlerne tænkes anvendt på aktiviteter – ikke kun bygninger/faciliteter.</w:t>
      </w:r>
      <w:r w:rsidR="002C1BE5">
        <w:t xml:space="preserve"> Orientering vedlægges referatet.</w:t>
      </w:r>
      <w:r w:rsidR="00E13859">
        <w:t xml:space="preserve"> Havneudvalget</w:t>
      </w:r>
      <w:r w:rsidR="00517CB4">
        <w:t xml:space="preserve"> støttede varmt tankerne bag Aktivt liv ved</w:t>
      </w:r>
      <w:r w:rsidR="008F3645">
        <w:t xml:space="preserve"> Fjorden og glædede sig til, at projektet tog form og blev realiseret.</w:t>
      </w:r>
    </w:p>
    <w:p w14:paraId="28788D41" w14:textId="32263309" w:rsidR="00E13859" w:rsidRDefault="00E13859" w:rsidP="00E13859">
      <w:r>
        <w:t xml:space="preserve">Næste møde mandag 25/2 kl. 19.00 i </w:t>
      </w:r>
      <w:r w:rsidRPr="00E13859">
        <w:t>Præstø Multicenter, Mødelokale 3,</w:t>
      </w:r>
      <w:r>
        <w:t xml:space="preserve"> </w:t>
      </w:r>
      <w:r w:rsidRPr="00E13859">
        <w:t>Rosagervej 37, 4720 Præstø.</w:t>
      </w:r>
    </w:p>
    <w:p w14:paraId="33CFBA80" w14:textId="77777777" w:rsidR="00E13859" w:rsidRDefault="00E13859" w:rsidP="00E13859">
      <w:pPr>
        <w:pStyle w:val="null"/>
        <w:spacing w:before="0" w:beforeAutospacing="0" w:after="0" w:afterAutospacing="0"/>
      </w:pPr>
      <w:r>
        <w:rPr>
          <w:rStyle w:val="null1"/>
          <w:rFonts w:ascii="Calibri" w:hAnsi="Calibri"/>
          <w:color w:val="1F497D"/>
          <w:sz w:val="22"/>
          <w:szCs w:val="22"/>
        </w:rPr>
        <w:t> </w:t>
      </w:r>
    </w:p>
    <w:p w14:paraId="45836475" w14:textId="5CB1A722" w:rsidR="00E13859" w:rsidRDefault="00E13859"/>
    <w:sectPr w:rsidR="00E13859" w:rsidSect="008C1C10">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3757"/>
    <w:multiLevelType w:val="hybridMultilevel"/>
    <w:tmpl w:val="BA12D6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2D"/>
    <w:rsid w:val="00063A41"/>
    <w:rsid w:val="000A291C"/>
    <w:rsid w:val="000F37A8"/>
    <w:rsid w:val="001F0CC9"/>
    <w:rsid w:val="001F5673"/>
    <w:rsid w:val="002015E3"/>
    <w:rsid w:val="002501F0"/>
    <w:rsid w:val="002C1BE5"/>
    <w:rsid w:val="002E3418"/>
    <w:rsid w:val="002F472C"/>
    <w:rsid w:val="003475C9"/>
    <w:rsid w:val="00473D55"/>
    <w:rsid w:val="00492980"/>
    <w:rsid w:val="00492BBA"/>
    <w:rsid w:val="00517CB4"/>
    <w:rsid w:val="00556DD5"/>
    <w:rsid w:val="00635B2D"/>
    <w:rsid w:val="00650C31"/>
    <w:rsid w:val="006D1CF3"/>
    <w:rsid w:val="006F5F2A"/>
    <w:rsid w:val="00776D6D"/>
    <w:rsid w:val="00781CBD"/>
    <w:rsid w:val="007F2937"/>
    <w:rsid w:val="008C1C10"/>
    <w:rsid w:val="008F3645"/>
    <w:rsid w:val="0092587F"/>
    <w:rsid w:val="00956F67"/>
    <w:rsid w:val="00A12159"/>
    <w:rsid w:val="00A61DBC"/>
    <w:rsid w:val="00B60F98"/>
    <w:rsid w:val="00BD0118"/>
    <w:rsid w:val="00C507E5"/>
    <w:rsid w:val="00C84C31"/>
    <w:rsid w:val="00D728F0"/>
    <w:rsid w:val="00D8434A"/>
    <w:rsid w:val="00E04234"/>
    <w:rsid w:val="00E13859"/>
    <w:rsid w:val="00EB6835"/>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9319"/>
  <w15:docId w15:val="{6EEDDF76-CAC9-43BD-8063-80066EC6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5E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63A41"/>
    <w:pPr>
      <w:ind w:left="720"/>
      <w:contextualSpacing/>
    </w:pPr>
  </w:style>
  <w:style w:type="character" w:styleId="Kommentarhenvisning">
    <w:name w:val="annotation reference"/>
    <w:basedOn w:val="Standardskrifttypeiafsnit"/>
    <w:uiPriority w:val="99"/>
    <w:semiHidden/>
    <w:unhideWhenUsed/>
    <w:rsid w:val="008C1C10"/>
    <w:rPr>
      <w:sz w:val="18"/>
      <w:szCs w:val="18"/>
    </w:rPr>
  </w:style>
  <w:style w:type="paragraph" w:styleId="Kommentartekst">
    <w:name w:val="annotation text"/>
    <w:basedOn w:val="Normal"/>
    <w:link w:val="KommentartekstTegn"/>
    <w:uiPriority w:val="99"/>
    <w:semiHidden/>
    <w:unhideWhenUsed/>
    <w:rsid w:val="008C1C10"/>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8C1C10"/>
    <w:rPr>
      <w:sz w:val="24"/>
      <w:szCs w:val="24"/>
    </w:rPr>
  </w:style>
  <w:style w:type="paragraph" w:styleId="Kommentaremne">
    <w:name w:val="annotation subject"/>
    <w:basedOn w:val="Kommentartekst"/>
    <w:next w:val="Kommentartekst"/>
    <w:link w:val="KommentaremneTegn"/>
    <w:uiPriority w:val="99"/>
    <w:semiHidden/>
    <w:unhideWhenUsed/>
    <w:rsid w:val="008C1C10"/>
    <w:rPr>
      <w:b/>
      <w:bCs/>
      <w:sz w:val="20"/>
      <w:szCs w:val="20"/>
    </w:rPr>
  </w:style>
  <w:style w:type="character" w:customStyle="1" w:styleId="KommentaremneTegn">
    <w:name w:val="Kommentaremne Tegn"/>
    <w:basedOn w:val="KommentartekstTegn"/>
    <w:link w:val="Kommentaremne"/>
    <w:uiPriority w:val="99"/>
    <w:semiHidden/>
    <w:rsid w:val="008C1C10"/>
    <w:rPr>
      <w:b/>
      <w:bCs/>
      <w:sz w:val="20"/>
      <w:szCs w:val="20"/>
    </w:rPr>
  </w:style>
  <w:style w:type="paragraph" w:styleId="Markeringsbobletekst">
    <w:name w:val="Balloon Text"/>
    <w:basedOn w:val="Normal"/>
    <w:link w:val="MarkeringsbobletekstTegn"/>
    <w:uiPriority w:val="99"/>
    <w:semiHidden/>
    <w:unhideWhenUsed/>
    <w:rsid w:val="008C1C10"/>
    <w:pPr>
      <w:spacing w:after="0" w:line="240" w:lineRule="auto"/>
    </w:pPr>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8C1C10"/>
    <w:rPr>
      <w:rFonts w:ascii="Lucida Grande" w:hAnsi="Lucida Grande"/>
      <w:sz w:val="18"/>
      <w:szCs w:val="18"/>
    </w:rPr>
  </w:style>
  <w:style w:type="paragraph" w:customStyle="1" w:styleId="null">
    <w:name w:val="null"/>
    <w:basedOn w:val="Normal"/>
    <w:rsid w:val="00E13859"/>
    <w:pPr>
      <w:spacing w:before="100" w:beforeAutospacing="1" w:after="100" w:afterAutospacing="1" w:line="240" w:lineRule="auto"/>
    </w:pPr>
    <w:rPr>
      <w:rFonts w:ascii="Times New Roman" w:hAnsi="Times New Roman" w:cs="Times New Roman"/>
      <w:sz w:val="24"/>
      <w:szCs w:val="24"/>
      <w:lang w:eastAsia="da-DK"/>
    </w:rPr>
  </w:style>
  <w:style w:type="character" w:customStyle="1" w:styleId="null1">
    <w:name w:val="null1"/>
    <w:basedOn w:val="Standardskrifttypeiafsnit"/>
    <w:rsid w:val="00E1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DF05C215</Template>
  <TotalTime>1</TotalTime>
  <Pages>3</Pages>
  <Words>961</Words>
  <Characters>5863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Sølling Hommel</dc:creator>
  <cp:keywords/>
  <dc:description/>
  <cp:lastModifiedBy>Annemette Sølling Hommel</cp:lastModifiedBy>
  <cp:revision>2</cp:revision>
  <cp:lastPrinted>2019-01-10T12:33:00Z</cp:lastPrinted>
  <dcterms:created xsi:type="dcterms:W3CDTF">2019-01-15T13:37:00Z</dcterms:created>
  <dcterms:modified xsi:type="dcterms:W3CDTF">2019-01-15T13:37:00Z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{A683129C-68BB-4766-A567-12073E7D2D87}</vt:lpwstr>
  </property>
</Properties>
</file>